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8A" w:rsidRPr="0084258A" w:rsidRDefault="0084258A" w:rsidP="00DB1EF7">
      <w:pPr>
        <w:pStyle w:val="Geenafstand"/>
        <w:rPr>
          <w:b/>
          <w:sz w:val="24"/>
          <w:szCs w:val="24"/>
        </w:rPr>
      </w:pPr>
      <w:r w:rsidRPr="0084258A">
        <w:rPr>
          <w:b/>
          <w:sz w:val="24"/>
          <w:szCs w:val="24"/>
        </w:rPr>
        <w:t>Aanvraagformulier Gastlessen</w:t>
      </w:r>
    </w:p>
    <w:p w:rsidR="0084258A" w:rsidRPr="0084258A" w:rsidRDefault="00D32BBA" w:rsidP="0084258A">
      <w:pPr>
        <w:pStyle w:val="Geenafstand"/>
      </w:pPr>
      <w:r w:rsidRPr="0084258A">
        <w:t xml:space="preserve"> </w:t>
      </w:r>
    </w:p>
    <w:p w:rsidR="0084258A" w:rsidRPr="0084258A" w:rsidRDefault="0084258A" w:rsidP="0084258A">
      <w:pPr>
        <w:pStyle w:val="Geenafstand"/>
      </w:pPr>
    </w:p>
    <w:p w:rsidR="00E43922" w:rsidRPr="001C31CD" w:rsidRDefault="00831DD8" w:rsidP="0084258A">
      <w:pPr>
        <w:pStyle w:val="Geenafstand"/>
        <w:rPr>
          <w:i/>
        </w:rPr>
      </w:pPr>
      <w:r w:rsidRPr="001C31CD">
        <w:rPr>
          <w:i/>
        </w:rPr>
        <w:t xml:space="preserve">Gebruik dit formulier voor het aanvragen van gastlessen. Kopieer </w:t>
      </w:r>
      <w:r w:rsidR="001C31CD">
        <w:rPr>
          <w:i/>
        </w:rPr>
        <w:t xml:space="preserve">het </w:t>
      </w:r>
      <w:r w:rsidR="00D928D5">
        <w:rPr>
          <w:i/>
        </w:rPr>
        <w:t xml:space="preserve">tweede </w:t>
      </w:r>
      <w:r w:rsidR="001C31CD">
        <w:rPr>
          <w:i/>
        </w:rPr>
        <w:t>blok wanneer u meerdere gastlessen wilt aanvragen.</w:t>
      </w:r>
      <w:r w:rsidR="00E43922">
        <w:rPr>
          <w:i/>
        </w:rPr>
        <w:t xml:space="preserve"> Mail het ingevulde formulier naar gastlessen@wgvzorgenwelzijn.nl.</w:t>
      </w:r>
    </w:p>
    <w:p w:rsidR="00831DD8" w:rsidRDefault="00831DD8" w:rsidP="0084258A">
      <w:pPr>
        <w:pStyle w:val="Geenafstand"/>
        <w:rPr>
          <w:b/>
        </w:rPr>
      </w:pPr>
    </w:p>
    <w:p w:rsidR="00D928D5" w:rsidRDefault="00D928D5" w:rsidP="00D928D5">
      <w:pPr>
        <w:pStyle w:val="Geenafstand"/>
      </w:pPr>
    </w:p>
    <w:p w:rsidR="00D928D5" w:rsidRDefault="00D928D5" w:rsidP="00D928D5">
      <w:pPr>
        <w:pStyle w:val="Geenafstand"/>
        <w:rPr>
          <w:b/>
        </w:rPr>
      </w:pPr>
      <w:r w:rsidRPr="0084258A">
        <w:rPr>
          <w:b/>
        </w:rPr>
        <w:t>Contactgegevens</w:t>
      </w:r>
    </w:p>
    <w:p w:rsidR="00D928D5" w:rsidRDefault="00D928D5" w:rsidP="00D928D5">
      <w:pPr>
        <w:pStyle w:val="Geenafstand"/>
        <w:rPr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416"/>
      </w:tblGrid>
      <w:tr w:rsidR="00D928D5" w:rsidTr="00A53458">
        <w:trPr>
          <w:trHeight w:val="440"/>
        </w:trPr>
        <w:tc>
          <w:tcPr>
            <w:tcW w:w="3686" w:type="dxa"/>
            <w:vAlign w:val="center"/>
          </w:tcPr>
          <w:p w:rsidR="00D928D5" w:rsidRPr="001C31CD" w:rsidRDefault="00D928D5" w:rsidP="00C569AD">
            <w:pPr>
              <w:pStyle w:val="Geenafstand"/>
            </w:pPr>
            <w:r>
              <w:t>Naam school:</w:t>
            </w:r>
          </w:p>
        </w:tc>
        <w:tc>
          <w:tcPr>
            <w:tcW w:w="5416" w:type="dxa"/>
            <w:vAlign w:val="center"/>
          </w:tcPr>
          <w:p w:rsidR="00D928D5" w:rsidRPr="001C31CD" w:rsidRDefault="00D928D5" w:rsidP="00C569AD">
            <w:pPr>
              <w:pStyle w:val="Geenafstand"/>
            </w:pPr>
          </w:p>
        </w:tc>
      </w:tr>
      <w:tr w:rsidR="00D928D5" w:rsidTr="00A53458">
        <w:trPr>
          <w:trHeight w:val="417"/>
        </w:trPr>
        <w:tc>
          <w:tcPr>
            <w:tcW w:w="3686" w:type="dxa"/>
            <w:vAlign w:val="center"/>
          </w:tcPr>
          <w:p w:rsidR="00D928D5" w:rsidRPr="001C31CD" w:rsidRDefault="00D928D5" w:rsidP="00C569AD">
            <w:pPr>
              <w:pStyle w:val="Geenafstand"/>
            </w:pPr>
            <w:r w:rsidRPr="0084258A">
              <w:t>Bezoekadres</w:t>
            </w:r>
            <w:r>
              <w:t>:</w:t>
            </w:r>
          </w:p>
        </w:tc>
        <w:tc>
          <w:tcPr>
            <w:tcW w:w="5416" w:type="dxa"/>
            <w:vAlign w:val="center"/>
          </w:tcPr>
          <w:p w:rsidR="00D928D5" w:rsidRDefault="00D928D5" w:rsidP="00C569AD">
            <w:pPr>
              <w:pStyle w:val="Geenafstand"/>
              <w:rPr>
                <w:b/>
              </w:rPr>
            </w:pPr>
          </w:p>
        </w:tc>
      </w:tr>
      <w:tr w:rsidR="00D928D5" w:rsidTr="00A53458">
        <w:trPr>
          <w:trHeight w:val="422"/>
        </w:trPr>
        <w:tc>
          <w:tcPr>
            <w:tcW w:w="3686" w:type="dxa"/>
            <w:vAlign w:val="center"/>
          </w:tcPr>
          <w:p w:rsidR="00D928D5" w:rsidRPr="001C31CD" w:rsidRDefault="00D928D5" w:rsidP="00C569AD">
            <w:pPr>
              <w:pStyle w:val="Geenafstand"/>
            </w:pPr>
            <w:r w:rsidRPr="0084258A">
              <w:t>Postcode en plaats</w:t>
            </w:r>
            <w:r>
              <w:t>:</w:t>
            </w:r>
          </w:p>
        </w:tc>
        <w:tc>
          <w:tcPr>
            <w:tcW w:w="5416" w:type="dxa"/>
            <w:vAlign w:val="center"/>
          </w:tcPr>
          <w:p w:rsidR="00D928D5" w:rsidRDefault="00D928D5" w:rsidP="00C569AD">
            <w:pPr>
              <w:pStyle w:val="Geenafstand"/>
              <w:rPr>
                <w:b/>
              </w:rPr>
            </w:pPr>
          </w:p>
        </w:tc>
      </w:tr>
      <w:tr w:rsidR="00D928D5" w:rsidTr="00A53458">
        <w:trPr>
          <w:trHeight w:val="414"/>
        </w:trPr>
        <w:tc>
          <w:tcPr>
            <w:tcW w:w="3686" w:type="dxa"/>
            <w:vAlign w:val="center"/>
          </w:tcPr>
          <w:p w:rsidR="00D928D5" w:rsidRPr="001C31CD" w:rsidRDefault="00D928D5" w:rsidP="00C569AD">
            <w:pPr>
              <w:pStyle w:val="Geenafstand"/>
            </w:pPr>
            <w:r w:rsidRPr="0084258A">
              <w:t>Contactpersoon</w:t>
            </w:r>
            <w:r>
              <w:t>:</w:t>
            </w:r>
          </w:p>
        </w:tc>
        <w:tc>
          <w:tcPr>
            <w:tcW w:w="5416" w:type="dxa"/>
            <w:vAlign w:val="center"/>
          </w:tcPr>
          <w:p w:rsidR="00D928D5" w:rsidRDefault="00D928D5" w:rsidP="00C569AD">
            <w:pPr>
              <w:pStyle w:val="Geenafstand"/>
              <w:rPr>
                <w:b/>
              </w:rPr>
            </w:pPr>
          </w:p>
        </w:tc>
      </w:tr>
      <w:tr w:rsidR="00D928D5" w:rsidTr="00A53458">
        <w:trPr>
          <w:trHeight w:val="421"/>
        </w:trPr>
        <w:tc>
          <w:tcPr>
            <w:tcW w:w="3686" w:type="dxa"/>
            <w:vAlign w:val="center"/>
          </w:tcPr>
          <w:p w:rsidR="00D928D5" w:rsidRPr="001C31CD" w:rsidRDefault="00D928D5" w:rsidP="00C569AD">
            <w:pPr>
              <w:pStyle w:val="Geenafstand"/>
            </w:pPr>
            <w:r>
              <w:t>Telefoonnummer:</w:t>
            </w:r>
          </w:p>
        </w:tc>
        <w:tc>
          <w:tcPr>
            <w:tcW w:w="5416" w:type="dxa"/>
            <w:vAlign w:val="center"/>
          </w:tcPr>
          <w:p w:rsidR="00D928D5" w:rsidRDefault="00D928D5" w:rsidP="00C569AD">
            <w:pPr>
              <w:pStyle w:val="Geenafstand"/>
              <w:rPr>
                <w:b/>
              </w:rPr>
            </w:pPr>
          </w:p>
        </w:tc>
      </w:tr>
      <w:tr w:rsidR="00D928D5" w:rsidTr="00A53458">
        <w:trPr>
          <w:trHeight w:val="413"/>
        </w:trPr>
        <w:tc>
          <w:tcPr>
            <w:tcW w:w="3686" w:type="dxa"/>
            <w:vAlign w:val="center"/>
          </w:tcPr>
          <w:p w:rsidR="00D928D5" w:rsidRPr="001C31CD" w:rsidRDefault="00D928D5" w:rsidP="00C569AD">
            <w:pPr>
              <w:pStyle w:val="Geenafstand"/>
            </w:pPr>
            <w:r w:rsidRPr="0084258A">
              <w:t>E-mailadres</w:t>
            </w:r>
            <w:r>
              <w:t>:</w:t>
            </w:r>
          </w:p>
        </w:tc>
        <w:tc>
          <w:tcPr>
            <w:tcW w:w="5416" w:type="dxa"/>
            <w:vAlign w:val="center"/>
          </w:tcPr>
          <w:p w:rsidR="00D928D5" w:rsidRDefault="00D928D5" w:rsidP="00C569AD">
            <w:pPr>
              <w:pStyle w:val="Geenafstand"/>
              <w:rPr>
                <w:b/>
              </w:rPr>
            </w:pPr>
          </w:p>
        </w:tc>
      </w:tr>
    </w:tbl>
    <w:p w:rsidR="00D928D5" w:rsidRPr="002023FF" w:rsidRDefault="00D928D5" w:rsidP="00D928D5">
      <w:pPr>
        <w:pStyle w:val="Geenafstand"/>
        <w:rPr>
          <w:lang w:val="en-US"/>
        </w:rPr>
      </w:pPr>
    </w:p>
    <w:p w:rsidR="00D928D5" w:rsidRDefault="00D928D5" w:rsidP="0084258A">
      <w:pPr>
        <w:pStyle w:val="Geenafstand"/>
        <w:rPr>
          <w:b/>
        </w:rPr>
      </w:pPr>
    </w:p>
    <w:p w:rsidR="001C31CD" w:rsidRDefault="001C31CD" w:rsidP="0084258A">
      <w:pPr>
        <w:pStyle w:val="Geenafstand"/>
        <w:rPr>
          <w:b/>
        </w:rPr>
      </w:pPr>
    </w:p>
    <w:p w:rsidR="001C31CD" w:rsidRDefault="001C31CD" w:rsidP="0084258A">
      <w:pPr>
        <w:pStyle w:val="Geenafstand"/>
        <w:rPr>
          <w:b/>
        </w:rPr>
      </w:pPr>
      <w:r>
        <w:rPr>
          <w:b/>
        </w:rPr>
        <w:t>Gastles</w:t>
      </w:r>
    </w:p>
    <w:p w:rsidR="001C31CD" w:rsidRDefault="001C31CD" w:rsidP="0084258A">
      <w:pPr>
        <w:pStyle w:val="Geenafstand"/>
        <w:rPr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416"/>
      </w:tblGrid>
      <w:tr w:rsidR="001C31CD" w:rsidTr="00A53458">
        <w:trPr>
          <w:trHeight w:val="440"/>
        </w:trPr>
        <w:tc>
          <w:tcPr>
            <w:tcW w:w="3686" w:type="dxa"/>
            <w:vAlign w:val="center"/>
          </w:tcPr>
          <w:p w:rsidR="001C31CD" w:rsidRPr="001C31CD" w:rsidRDefault="001C31CD" w:rsidP="001C31CD">
            <w:pPr>
              <w:pStyle w:val="Geenafstand"/>
            </w:pPr>
            <w:r>
              <w:t>Ik vraag een gastles aan voor:</w:t>
            </w:r>
          </w:p>
        </w:tc>
        <w:tc>
          <w:tcPr>
            <w:tcW w:w="5416" w:type="dxa"/>
            <w:vAlign w:val="center"/>
          </w:tcPr>
          <w:p w:rsidR="001C31CD" w:rsidRPr="001C31CD" w:rsidRDefault="00B73349" w:rsidP="001C31CD">
            <w:pPr>
              <w:pStyle w:val="Geenafstand"/>
            </w:pPr>
            <w:r w:rsidRPr="001F3324">
              <w:t>V</w:t>
            </w:r>
            <w:r w:rsidR="001C31CD" w:rsidRPr="001F3324">
              <w:t>mbo</w:t>
            </w:r>
            <w:r w:rsidRPr="001F3324">
              <w:t>-basis/Vmbo-kader/Vmbo-basis/kader/Vmbo-(g)tl</w:t>
            </w:r>
            <w:r w:rsidR="001C31CD" w:rsidRPr="001F3324">
              <w:t xml:space="preserve">/ </w:t>
            </w:r>
            <w:r w:rsidR="001F3324">
              <w:t>mavo</w:t>
            </w:r>
            <w:r w:rsidR="00454D62">
              <w:t>/</w:t>
            </w:r>
            <w:bookmarkStart w:id="0" w:name="_GoBack"/>
            <w:bookmarkEnd w:id="0"/>
            <w:r w:rsidR="001C31CD" w:rsidRPr="001F3324">
              <w:t>havo/</w:t>
            </w:r>
            <w:r w:rsidRPr="001F3324">
              <w:t>vwo</w:t>
            </w:r>
            <w:r w:rsidR="001F3324">
              <w:t>/mbo/</w:t>
            </w:r>
            <w:r w:rsidR="001C31CD" w:rsidRPr="001F3324">
              <w:t>hbo</w:t>
            </w:r>
            <w:r w:rsidR="001F3324">
              <w:t xml:space="preserve"> </w:t>
            </w:r>
            <w:r w:rsidR="001F3324" w:rsidRPr="001F3324">
              <w:rPr>
                <w:i/>
              </w:rPr>
              <w:t>(weghalen wat niet van toepassing is)</w:t>
            </w:r>
          </w:p>
        </w:tc>
      </w:tr>
      <w:tr w:rsidR="001C31CD" w:rsidTr="00A53458">
        <w:trPr>
          <w:trHeight w:val="417"/>
        </w:trPr>
        <w:tc>
          <w:tcPr>
            <w:tcW w:w="3686" w:type="dxa"/>
            <w:vAlign w:val="center"/>
          </w:tcPr>
          <w:p w:rsidR="001C31CD" w:rsidRPr="001C31CD" w:rsidRDefault="001C31CD" w:rsidP="001C31CD">
            <w:pPr>
              <w:pStyle w:val="Geenafstand"/>
            </w:pPr>
            <w:r w:rsidRPr="0084258A">
              <w:t>Leerjaar</w:t>
            </w:r>
            <w:r>
              <w:t>:</w:t>
            </w:r>
          </w:p>
        </w:tc>
        <w:tc>
          <w:tcPr>
            <w:tcW w:w="5416" w:type="dxa"/>
            <w:vAlign w:val="center"/>
          </w:tcPr>
          <w:p w:rsidR="001C31CD" w:rsidRDefault="001C31CD" w:rsidP="001C31CD">
            <w:pPr>
              <w:pStyle w:val="Geenafstand"/>
              <w:rPr>
                <w:b/>
              </w:rPr>
            </w:pPr>
          </w:p>
        </w:tc>
      </w:tr>
      <w:tr w:rsidR="001C31CD" w:rsidTr="00A53458">
        <w:trPr>
          <w:trHeight w:val="422"/>
        </w:trPr>
        <w:tc>
          <w:tcPr>
            <w:tcW w:w="3686" w:type="dxa"/>
            <w:vAlign w:val="center"/>
          </w:tcPr>
          <w:p w:rsidR="001C31CD" w:rsidRPr="001C31CD" w:rsidRDefault="001C31CD" w:rsidP="001C31CD">
            <w:pPr>
              <w:pStyle w:val="Geenafstand"/>
            </w:pPr>
            <w:r w:rsidRPr="0084258A">
              <w:t>Gewenst werkveld (indien mbo/hbo)</w:t>
            </w:r>
            <w:r>
              <w:t>:</w:t>
            </w:r>
          </w:p>
        </w:tc>
        <w:tc>
          <w:tcPr>
            <w:tcW w:w="5416" w:type="dxa"/>
            <w:vAlign w:val="center"/>
          </w:tcPr>
          <w:p w:rsidR="001C31CD" w:rsidRDefault="001C31CD" w:rsidP="001C31CD">
            <w:pPr>
              <w:pStyle w:val="Geenafstand"/>
              <w:rPr>
                <w:b/>
              </w:rPr>
            </w:pPr>
          </w:p>
        </w:tc>
      </w:tr>
      <w:tr w:rsidR="001C31CD" w:rsidTr="00A53458">
        <w:trPr>
          <w:trHeight w:val="414"/>
        </w:trPr>
        <w:tc>
          <w:tcPr>
            <w:tcW w:w="3686" w:type="dxa"/>
            <w:vAlign w:val="center"/>
          </w:tcPr>
          <w:p w:rsidR="001C31CD" w:rsidRPr="001C31CD" w:rsidRDefault="001C31CD" w:rsidP="001C31CD">
            <w:pPr>
              <w:pStyle w:val="Geenafstand"/>
            </w:pPr>
            <w:r w:rsidRPr="0084258A">
              <w:t>Datum</w:t>
            </w:r>
            <w:r>
              <w:t>:</w:t>
            </w:r>
          </w:p>
        </w:tc>
        <w:tc>
          <w:tcPr>
            <w:tcW w:w="5416" w:type="dxa"/>
            <w:vAlign w:val="center"/>
          </w:tcPr>
          <w:p w:rsidR="001C31CD" w:rsidRDefault="001C31CD" w:rsidP="001C31CD">
            <w:pPr>
              <w:pStyle w:val="Geenafstand"/>
              <w:rPr>
                <w:b/>
              </w:rPr>
            </w:pPr>
          </w:p>
        </w:tc>
      </w:tr>
      <w:tr w:rsidR="001C31CD" w:rsidTr="00A53458">
        <w:trPr>
          <w:trHeight w:val="421"/>
        </w:trPr>
        <w:tc>
          <w:tcPr>
            <w:tcW w:w="3686" w:type="dxa"/>
            <w:vAlign w:val="center"/>
          </w:tcPr>
          <w:p w:rsidR="001C31CD" w:rsidRPr="001C31CD" w:rsidRDefault="001C31CD" w:rsidP="001C31CD">
            <w:pPr>
              <w:pStyle w:val="Geenafstand"/>
            </w:pPr>
            <w:r>
              <w:t xml:space="preserve">Tijdstip (van </w:t>
            </w:r>
            <w:r w:rsidRPr="0084258A">
              <w:t>- tot)</w:t>
            </w:r>
            <w:r>
              <w:t>:</w:t>
            </w:r>
          </w:p>
        </w:tc>
        <w:tc>
          <w:tcPr>
            <w:tcW w:w="5416" w:type="dxa"/>
            <w:vAlign w:val="center"/>
          </w:tcPr>
          <w:p w:rsidR="001C31CD" w:rsidRDefault="001C31CD" w:rsidP="001C31CD">
            <w:pPr>
              <w:pStyle w:val="Geenafstand"/>
              <w:rPr>
                <w:b/>
              </w:rPr>
            </w:pPr>
          </w:p>
        </w:tc>
      </w:tr>
      <w:tr w:rsidR="001C31CD" w:rsidTr="00A53458">
        <w:trPr>
          <w:trHeight w:val="413"/>
        </w:trPr>
        <w:tc>
          <w:tcPr>
            <w:tcW w:w="3686" w:type="dxa"/>
            <w:vAlign w:val="center"/>
          </w:tcPr>
          <w:p w:rsidR="001C31CD" w:rsidRPr="001C31CD" w:rsidRDefault="001C31CD" w:rsidP="001C31CD">
            <w:pPr>
              <w:pStyle w:val="Geenafstand"/>
            </w:pPr>
            <w:r w:rsidRPr="0084258A">
              <w:t>Aantal leerlingen</w:t>
            </w:r>
            <w:r>
              <w:t>:</w:t>
            </w:r>
          </w:p>
        </w:tc>
        <w:tc>
          <w:tcPr>
            <w:tcW w:w="5416" w:type="dxa"/>
            <w:vAlign w:val="center"/>
          </w:tcPr>
          <w:p w:rsidR="001C31CD" w:rsidRDefault="001C31CD" w:rsidP="001C31CD">
            <w:pPr>
              <w:pStyle w:val="Geenafstand"/>
              <w:rPr>
                <w:b/>
              </w:rPr>
            </w:pPr>
          </w:p>
        </w:tc>
      </w:tr>
      <w:tr w:rsidR="001C31CD" w:rsidTr="00A53458">
        <w:trPr>
          <w:trHeight w:val="419"/>
        </w:trPr>
        <w:tc>
          <w:tcPr>
            <w:tcW w:w="3686" w:type="dxa"/>
            <w:vAlign w:val="center"/>
          </w:tcPr>
          <w:p w:rsidR="001C31CD" w:rsidRPr="001C31CD" w:rsidRDefault="001C31CD" w:rsidP="001C31CD">
            <w:pPr>
              <w:pStyle w:val="Geenafstand"/>
            </w:pPr>
            <w:r w:rsidRPr="0084258A">
              <w:t>Eventuele opmerkingen</w:t>
            </w:r>
            <w:r>
              <w:t>:</w:t>
            </w:r>
          </w:p>
        </w:tc>
        <w:tc>
          <w:tcPr>
            <w:tcW w:w="5416" w:type="dxa"/>
            <w:vAlign w:val="center"/>
          </w:tcPr>
          <w:p w:rsidR="001C31CD" w:rsidRDefault="001C31CD" w:rsidP="001C31CD">
            <w:pPr>
              <w:pStyle w:val="Geenafstand"/>
              <w:rPr>
                <w:b/>
              </w:rPr>
            </w:pPr>
          </w:p>
        </w:tc>
      </w:tr>
    </w:tbl>
    <w:p w:rsidR="00831DD8" w:rsidRDefault="00831DD8" w:rsidP="0084258A">
      <w:pPr>
        <w:pStyle w:val="Geenafstand"/>
        <w:rPr>
          <w:b/>
        </w:rPr>
      </w:pPr>
    </w:p>
    <w:p w:rsidR="001C31CD" w:rsidRDefault="001C31CD" w:rsidP="0084258A">
      <w:pPr>
        <w:pStyle w:val="Geenafstand"/>
        <w:rPr>
          <w:b/>
        </w:rPr>
      </w:pPr>
    </w:p>
    <w:sectPr w:rsidR="001C31CD" w:rsidSect="00A47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D8" w:rsidRPr="00BE7708" w:rsidRDefault="00831DD8" w:rsidP="002F3E2C">
      <w:pPr>
        <w:spacing w:after="0" w:line="240" w:lineRule="auto"/>
        <w:rPr>
          <w:rFonts w:ascii="Arial" w:hAnsi="Arial"/>
          <w:szCs w:val="24"/>
        </w:rPr>
      </w:pPr>
      <w:r>
        <w:separator/>
      </w:r>
    </w:p>
  </w:endnote>
  <w:endnote w:type="continuationSeparator" w:id="0">
    <w:p w:rsidR="00831DD8" w:rsidRPr="00BE7708" w:rsidRDefault="00831DD8" w:rsidP="002F3E2C">
      <w:pPr>
        <w:spacing w:after="0" w:line="240" w:lineRule="auto"/>
        <w:rPr>
          <w:rFonts w:ascii="Arial" w:hAnsi="Arial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D8" w:rsidRDefault="00831DD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947845252"/>
      <w:docPartObj>
        <w:docPartGallery w:val="Page Numbers (Bottom of Page)"/>
        <w:docPartUnique/>
      </w:docPartObj>
    </w:sdtPr>
    <w:sdtEndPr/>
    <w:sdtContent>
      <w:p w:rsidR="00831DD8" w:rsidRPr="002023FF" w:rsidRDefault="00831DD8" w:rsidP="002F3E2C">
        <w:pPr>
          <w:pStyle w:val="Voettekst"/>
          <w:jc w:val="right"/>
          <w:rPr>
            <w:szCs w:val="18"/>
          </w:rPr>
        </w:pPr>
        <w:r w:rsidRPr="002023FF">
          <w:rPr>
            <w:rStyle w:val="Paginanummer"/>
            <w:szCs w:val="18"/>
          </w:rPr>
          <w:fldChar w:fldCharType="begin"/>
        </w:r>
        <w:r w:rsidRPr="002023FF">
          <w:rPr>
            <w:rStyle w:val="Paginanummer"/>
            <w:szCs w:val="18"/>
          </w:rPr>
          <w:instrText xml:space="preserve"> PAGE </w:instrText>
        </w:r>
        <w:r w:rsidRPr="002023FF">
          <w:rPr>
            <w:rStyle w:val="Paginanummer"/>
            <w:szCs w:val="18"/>
          </w:rPr>
          <w:fldChar w:fldCharType="separate"/>
        </w:r>
        <w:r w:rsidR="00454D62">
          <w:rPr>
            <w:rStyle w:val="Paginanummer"/>
            <w:noProof/>
            <w:szCs w:val="18"/>
          </w:rPr>
          <w:t>1</w:t>
        </w:r>
        <w:r w:rsidRPr="002023FF">
          <w:rPr>
            <w:rStyle w:val="Paginanummer"/>
            <w:szCs w:val="18"/>
          </w:rPr>
          <w:fldChar w:fldCharType="end"/>
        </w:r>
        <w:r w:rsidRPr="002023FF">
          <w:rPr>
            <w:rStyle w:val="Paginanummer"/>
            <w:szCs w:val="18"/>
          </w:rPr>
          <w:t>/</w:t>
        </w:r>
        <w:r w:rsidRPr="002023FF">
          <w:rPr>
            <w:rStyle w:val="Paginanummer"/>
            <w:szCs w:val="18"/>
          </w:rPr>
          <w:fldChar w:fldCharType="begin"/>
        </w:r>
        <w:r w:rsidRPr="002023FF">
          <w:rPr>
            <w:rStyle w:val="Paginanummer"/>
            <w:szCs w:val="18"/>
          </w:rPr>
          <w:instrText xml:space="preserve"> NUMPAGES </w:instrText>
        </w:r>
        <w:r w:rsidRPr="002023FF">
          <w:rPr>
            <w:rStyle w:val="Paginanummer"/>
            <w:szCs w:val="18"/>
          </w:rPr>
          <w:fldChar w:fldCharType="separate"/>
        </w:r>
        <w:r w:rsidR="00454D62">
          <w:rPr>
            <w:rStyle w:val="Paginanummer"/>
            <w:noProof/>
            <w:szCs w:val="18"/>
          </w:rPr>
          <w:t>1</w:t>
        </w:r>
        <w:r w:rsidRPr="002023FF">
          <w:rPr>
            <w:rStyle w:val="Paginanummer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D8" w:rsidRDefault="00831DD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D8" w:rsidRPr="00BE7708" w:rsidRDefault="00831DD8" w:rsidP="002F3E2C">
      <w:pPr>
        <w:spacing w:after="0" w:line="240" w:lineRule="auto"/>
        <w:rPr>
          <w:rFonts w:ascii="Arial" w:hAnsi="Arial"/>
          <w:szCs w:val="24"/>
        </w:rPr>
      </w:pPr>
      <w:r>
        <w:separator/>
      </w:r>
    </w:p>
  </w:footnote>
  <w:footnote w:type="continuationSeparator" w:id="0">
    <w:p w:rsidR="00831DD8" w:rsidRPr="00BE7708" w:rsidRDefault="00831DD8" w:rsidP="002F3E2C">
      <w:pPr>
        <w:spacing w:after="0" w:line="240" w:lineRule="auto"/>
        <w:rPr>
          <w:rFonts w:ascii="Arial" w:hAnsi="Arial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D8" w:rsidRDefault="00831DD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D8" w:rsidRDefault="00831DD8" w:rsidP="00C375CE">
    <w:pPr>
      <w:pStyle w:val="Koptekst"/>
      <w:tabs>
        <w:tab w:val="clear" w:pos="4536"/>
      </w:tabs>
    </w:pPr>
    <w:r w:rsidRPr="00A47A27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4F0E2F6" wp14:editId="483FBE79">
          <wp:simplePos x="0" y="0"/>
          <wp:positionH relativeFrom="column">
            <wp:posOffset>-366395</wp:posOffset>
          </wp:positionH>
          <wp:positionV relativeFrom="paragraph">
            <wp:posOffset>17145</wp:posOffset>
          </wp:positionV>
          <wp:extent cx="2222500" cy="514350"/>
          <wp:effectExtent l="19050" t="0" r="6350" b="0"/>
          <wp:wrapNone/>
          <wp:docPr id="2" name="Afbeelding 0" descr="WGV_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GV_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2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31DD8" w:rsidRDefault="00831DD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D8" w:rsidRDefault="00831DD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053"/>
    <w:multiLevelType w:val="hybridMultilevel"/>
    <w:tmpl w:val="C9F07A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A5DF1"/>
    <w:multiLevelType w:val="hybridMultilevel"/>
    <w:tmpl w:val="48E019C6"/>
    <w:lvl w:ilvl="0" w:tplc="0413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8A"/>
    <w:rsid w:val="00010520"/>
    <w:rsid w:val="00011FA5"/>
    <w:rsid w:val="0001490B"/>
    <w:rsid w:val="0003407B"/>
    <w:rsid w:val="00055A28"/>
    <w:rsid w:val="000776A0"/>
    <w:rsid w:val="000871A8"/>
    <w:rsid w:val="000C0346"/>
    <w:rsid w:val="000C2185"/>
    <w:rsid w:val="000C43EE"/>
    <w:rsid w:val="000C5617"/>
    <w:rsid w:val="000F0808"/>
    <w:rsid w:val="000F4F50"/>
    <w:rsid w:val="00102E85"/>
    <w:rsid w:val="00116F4B"/>
    <w:rsid w:val="00121394"/>
    <w:rsid w:val="00124C6D"/>
    <w:rsid w:val="00134C96"/>
    <w:rsid w:val="00144EC2"/>
    <w:rsid w:val="00147296"/>
    <w:rsid w:val="001650A5"/>
    <w:rsid w:val="001C31CD"/>
    <w:rsid w:val="001F3324"/>
    <w:rsid w:val="001F4BC5"/>
    <w:rsid w:val="002023FF"/>
    <w:rsid w:val="00213910"/>
    <w:rsid w:val="00242C04"/>
    <w:rsid w:val="0024415D"/>
    <w:rsid w:val="00245DC6"/>
    <w:rsid w:val="00261FD4"/>
    <w:rsid w:val="002779D0"/>
    <w:rsid w:val="0029322B"/>
    <w:rsid w:val="002A42FD"/>
    <w:rsid w:val="002F3E2C"/>
    <w:rsid w:val="00303EFB"/>
    <w:rsid w:val="00313AF7"/>
    <w:rsid w:val="00315BED"/>
    <w:rsid w:val="00396B4E"/>
    <w:rsid w:val="003B188C"/>
    <w:rsid w:val="003F64CF"/>
    <w:rsid w:val="004068F3"/>
    <w:rsid w:val="00415E3C"/>
    <w:rsid w:val="00434B8A"/>
    <w:rsid w:val="004407E1"/>
    <w:rsid w:val="00454D62"/>
    <w:rsid w:val="004970E7"/>
    <w:rsid w:val="004A25C6"/>
    <w:rsid w:val="004B1BAB"/>
    <w:rsid w:val="004B4191"/>
    <w:rsid w:val="004D5CC2"/>
    <w:rsid w:val="004F5FB9"/>
    <w:rsid w:val="00516A16"/>
    <w:rsid w:val="00544277"/>
    <w:rsid w:val="00593032"/>
    <w:rsid w:val="005A49BF"/>
    <w:rsid w:val="005B10CA"/>
    <w:rsid w:val="005D3378"/>
    <w:rsid w:val="005D482D"/>
    <w:rsid w:val="005E5191"/>
    <w:rsid w:val="00600C10"/>
    <w:rsid w:val="00623DD4"/>
    <w:rsid w:val="00632D4F"/>
    <w:rsid w:val="00635F24"/>
    <w:rsid w:val="00641CB1"/>
    <w:rsid w:val="0064371C"/>
    <w:rsid w:val="00656545"/>
    <w:rsid w:val="00660E37"/>
    <w:rsid w:val="006B25D9"/>
    <w:rsid w:val="006D2737"/>
    <w:rsid w:val="006E0CAB"/>
    <w:rsid w:val="006E2174"/>
    <w:rsid w:val="006F5481"/>
    <w:rsid w:val="00717B95"/>
    <w:rsid w:val="00735D61"/>
    <w:rsid w:val="00767BF1"/>
    <w:rsid w:val="00770E36"/>
    <w:rsid w:val="007854A2"/>
    <w:rsid w:val="007B37C3"/>
    <w:rsid w:val="007B3C40"/>
    <w:rsid w:val="007B7A57"/>
    <w:rsid w:val="007D6105"/>
    <w:rsid w:val="008238E9"/>
    <w:rsid w:val="00831DD8"/>
    <w:rsid w:val="00841468"/>
    <w:rsid w:val="0084258A"/>
    <w:rsid w:val="00845465"/>
    <w:rsid w:val="00856BC8"/>
    <w:rsid w:val="008631EA"/>
    <w:rsid w:val="00895552"/>
    <w:rsid w:val="008B05D7"/>
    <w:rsid w:val="008B7E86"/>
    <w:rsid w:val="008C0F4E"/>
    <w:rsid w:val="008E78BD"/>
    <w:rsid w:val="00913319"/>
    <w:rsid w:val="00916F76"/>
    <w:rsid w:val="00927BB0"/>
    <w:rsid w:val="00953BBA"/>
    <w:rsid w:val="009710B2"/>
    <w:rsid w:val="00985F11"/>
    <w:rsid w:val="0099600B"/>
    <w:rsid w:val="009D7312"/>
    <w:rsid w:val="009F428E"/>
    <w:rsid w:val="009F7EE8"/>
    <w:rsid w:val="00A37A2B"/>
    <w:rsid w:val="00A47A27"/>
    <w:rsid w:val="00A53458"/>
    <w:rsid w:val="00AB7E98"/>
    <w:rsid w:val="00AC134C"/>
    <w:rsid w:val="00AF2359"/>
    <w:rsid w:val="00B67866"/>
    <w:rsid w:val="00B71E6A"/>
    <w:rsid w:val="00B73349"/>
    <w:rsid w:val="00BA66D6"/>
    <w:rsid w:val="00BB3B86"/>
    <w:rsid w:val="00BC18F2"/>
    <w:rsid w:val="00BE119A"/>
    <w:rsid w:val="00C375CE"/>
    <w:rsid w:val="00C7495C"/>
    <w:rsid w:val="00CA7846"/>
    <w:rsid w:val="00CB3216"/>
    <w:rsid w:val="00CC2A3C"/>
    <w:rsid w:val="00CF44AD"/>
    <w:rsid w:val="00CF47A0"/>
    <w:rsid w:val="00D32BBA"/>
    <w:rsid w:val="00D576B3"/>
    <w:rsid w:val="00D928D5"/>
    <w:rsid w:val="00D9563C"/>
    <w:rsid w:val="00DB1EF7"/>
    <w:rsid w:val="00DC6AF5"/>
    <w:rsid w:val="00DD5984"/>
    <w:rsid w:val="00DE2911"/>
    <w:rsid w:val="00DF1ABC"/>
    <w:rsid w:val="00E1443D"/>
    <w:rsid w:val="00E22A5C"/>
    <w:rsid w:val="00E24AE3"/>
    <w:rsid w:val="00E32F5D"/>
    <w:rsid w:val="00E43922"/>
    <w:rsid w:val="00E46AC2"/>
    <w:rsid w:val="00E8423F"/>
    <w:rsid w:val="00E933C1"/>
    <w:rsid w:val="00EA7048"/>
    <w:rsid w:val="00EE3DDE"/>
    <w:rsid w:val="00EE41EB"/>
    <w:rsid w:val="00EE698A"/>
    <w:rsid w:val="00F03162"/>
    <w:rsid w:val="00F041BC"/>
    <w:rsid w:val="00F259AB"/>
    <w:rsid w:val="00F56A49"/>
    <w:rsid w:val="00F645EE"/>
    <w:rsid w:val="00F65D5D"/>
    <w:rsid w:val="00F72F21"/>
    <w:rsid w:val="00F90618"/>
    <w:rsid w:val="00FD16CC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1EB"/>
  </w:style>
  <w:style w:type="paragraph" w:styleId="Kop1">
    <w:name w:val="heading 1"/>
    <w:basedOn w:val="Standaard"/>
    <w:next w:val="Standaard"/>
    <w:link w:val="Kop1Char"/>
    <w:uiPriority w:val="9"/>
    <w:qFormat/>
    <w:rsid w:val="00EE41E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41EB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41EB"/>
    <w:pPr>
      <w:keepNext/>
      <w:keepLines/>
      <w:spacing w:before="200" w:after="0"/>
      <w:outlineLvl w:val="2"/>
    </w:pPr>
    <w:rPr>
      <w:rFonts w:eastAsiaTheme="majorEastAsia" w:cstheme="majorBidi"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E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41EB"/>
  </w:style>
  <w:style w:type="paragraph" w:styleId="Voettekst">
    <w:name w:val="footer"/>
    <w:basedOn w:val="Standaard"/>
    <w:link w:val="VoettekstChar"/>
    <w:unhideWhenUsed/>
    <w:rsid w:val="00EE41EB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rsid w:val="00EE41EB"/>
    <w:rPr>
      <w:sz w:val="18"/>
    </w:rPr>
  </w:style>
  <w:style w:type="paragraph" w:customStyle="1" w:styleId="Basisalinea">
    <w:name w:val="[Basisalinea]"/>
    <w:basedOn w:val="Standaard"/>
    <w:rsid w:val="00EE41E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inanummer">
    <w:name w:val="page number"/>
    <w:basedOn w:val="Standaardalinea-lettertype"/>
    <w:rsid w:val="00EE41EB"/>
  </w:style>
  <w:style w:type="paragraph" w:styleId="Geenafstand">
    <w:name w:val="No Spacing"/>
    <w:uiPriority w:val="1"/>
    <w:qFormat/>
    <w:rsid w:val="00EE41E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E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41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E41EB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41EB"/>
    <w:rPr>
      <w:rFonts w:eastAsiaTheme="majorEastAsia" w:cstheme="majorBidi"/>
      <w:b/>
      <w:bCs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EE41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41EB"/>
    <w:rPr>
      <w:rFonts w:eastAsiaTheme="majorEastAsia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41EB"/>
    <w:rPr>
      <w:rFonts w:eastAsiaTheme="majorEastAsia" w:cstheme="majorBidi"/>
      <w:bCs/>
      <w:i/>
    </w:rPr>
  </w:style>
  <w:style w:type="table" w:styleId="Tabelraster">
    <w:name w:val="Table Grid"/>
    <w:basedOn w:val="Standaardtabel"/>
    <w:uiPriority w:val="59"/>
    <w:rsid w:val="001C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1EB"/>
  </w:style>
  <w:style w:type="paragraph" w:styleId="Kop1">
    <w:name w:val="heading 1"/>
    <w:basedOn w:val="Standaard"/>
    <w:next w:val="Standaard"/>
    <w:link w:val="Kop1Char"/>
    <w:uiPriority w:val="9"/>
    <w:qFormat/>
    <w:rsid w:val="00EE41E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41EB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41EB"/>
    <w:pPr>
      <w:keepNext/>
      <w:keepLines/>
      <w:spacing w:before="200" w:after="0"/>
      <w:outlineLvl w:val="2"/>
    </w:pPr>
    <w:rPr>
      <w:rFonts w:eastAsiaTheme="majorEastAsia" w:cstheme="majorBidi"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E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41EB"/>
  </w:style>
  <w:style w:type="paragraph" w:styleId="Voettekst">
    <w:name w:val="footer"/>
    <w:basedOn w:val="Standaard"/>
    <w:link w:val="VoettekstChar"/>
    <w:unhideWhenUsed/>
    <w:rsid w:val="00EE41EB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rsid w:val="00EE41EB"/>
    <w:rPr>
      <w:sz w:val="18"/>
    </w:rPr>
  </w:style>
  <w:style w:type="paragraph" w:customStyle="1" w:styleId="Basisalinea">
    <w:name w:val="[Basisalinea]"/>
    <w:basedOn w:val="Standaard"/>
    <w:rsid w:val="00EE41E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inanummer">
    <w:name w:val="page number"/>
    <w:basedOn w:val="Standaardalinea-lettertype"/>
    <w:rsid w:val="00EE41EB"/>
  </w:style>
  <w:style w:type="paragraph" w:styleId="Geenafstand">
    <w:name w:val="No Spacing"/>
    <w:uiPriority w:val="1"/>
    <w:qFormat/>
    <w:rsid w:val="00EE41E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E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41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E41EB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41EB"/>
    <w:rPr>
      <w:rFonts w:eastAsiaTheme="majorEastAsia" w:cstheme="majorBidi"/>
      <w:b/>
      <w:bCs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EE41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41EB"/>
    <w:rPr>
      <w:rFonts w:eastAsiaTheme="majorEastAsia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41EB"/>
    <w:rPr>
      <w:rFonts w:eastAsiaTheme="majorEastAsia" w:cstheme="majorBidi"/>
      <w:bCs/>
      <w:i/>
    </w:rPr>
  </w:style>
  <w:style w:type="table" w:styleId="Tabelraster">
    <w:name w:val="Table Grid"/>
    <w:basedOn w:val="Standaardtabel"/>
    <w:uiPriority w:val="59"/>
    <w:rsid w:val="001C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7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2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6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1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1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0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37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9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4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0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6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6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73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2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1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9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0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9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54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gv.local\WGV\Data\Algemeen\sjablonen\Leeg%20doc%20log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Leeg doc logo</Template>
  <TotalTime>53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Desktop Enterprise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Jonkman</dc:creator>
  <cp:lastModifiedBy>Inge Jonkman</cp:lastModifiedBy>
  <cp:revision>9</cp:revision>
  <dcterms:created xsi:type="dcterms:W3CDTF">2015-09-07T06:32:00Z</dcterms:created>
  <dcterms:modified xsi:type="dcterms:W3CDTF">2015-09-15T13:18:00Z</dcterms:modified>
</cp:coreProperties>
</file>